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CC" w:rsidRDefault="00386CCC" w:rsidP="00386CC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165A0" wp14:editId="35948783">
                <wp:simplePos x="0" y="0"/>
                <wp:positionH relativeFrom="column">
                  <wp:posOffset>3528861</wp:posOffset>
                </wp:positionH>
                <wp:positionV relativeFrom="paragraph">
                  <wp:posOffset>-1270</wp:posOffset>
                </wp:positionV>
                <wp:extent cx="2242268" cy="612251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268" cy="612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CCC" w:rsidRPr="00D03DF6" w:rsidRDefault="00386CCC">
                            <w:pPr>
                              <w:rPr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D03DF6">
                              <w:rPr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Ihr Briefkopf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77.85pt;margin-top:-.1pt;width:176.55pt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" filled="f" stroked="f" strokeweight=".5pt">
                <v:textbox>
                  <w:txbxContent>
                    <w:p w:rsidR="00386CCC" w:rsidRPr="00D03DF6" w:rsidRDefault="00386CCC">
                      <w:pPr>
                        <w:rPr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D03DF6">
                        <w:rPr>
                          <w:color w:val="A6A6A6" w:themeColor="background1" w:themeShade="A6"/>
                          <w:sz w:val="36"/>
                          <w:szCs w:val="36"/>
                        </w:rPr>
                        <w:t>Ihr Briefkopf</w:t>
                      </w:r>
                    </w:p>
                  </w:txbxContent>
                </v:textbox>
              </v:shape>
            </w:pict>
          </mc:Fallback>
        </mc:AlternateContent>
      </w:r>
    </w:p>
    <w:p w:rsidR="00386CCC" w:rsidRDefault="00386CCC" w:rsidP="00386CCC"/>
    <w:p w:rsidR="00386CCC" w:rsidRDefault="00386CCC" w:rsidP="00386CCC"/>
    <w:p w:rsidR="00386CCC" w:rsidRDefault="00386CCC" w:rsidP="00386CCC"/>
    <w:p w:rsidR="00386CCC" w:rsidRDefault="00D03DF6" w:rsidP="00386CC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9AFD1" wp14:editId="4B5A96FB">
                <wp:simplePos x="0" y="0"/>
                <wp:positionH relativeFrom="column">
                  <wp:posOffset>-91110</wp:posOffset>
                </wp:positionH>
                <wp:positionV relativeFrom="paragraph">
                  <wp:posOffset>31750</wp:posOffset>
                </wp:positionV>
                <wp:extent cx="2536190" cy="1041400"/>
                <wp:effectExtent l="0" t="0" r="0" b="63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CCC" w:rsidRPr="00FF06F0" w:rsidRDefault="00386CCC" w:rsidP="00FF06F0">
                            <w:pPr>
                              <w:spacing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FF06F0">
                              <w:rPr>
                                <w:sz w:val="12"/>
                                <w:szCs w:val="12"/>
                              </w:rPr>
                              <w:t>Ihr Briefkopf</w:t>
                            </w:r>
                          </w:p>
                          <w:p w:rsidR="00386CCC" w:rsidRDefault="00386CCC" w:rsidP="00FF06F0">
                            <w:r>
                              <w:t>Musterfirma</w:t>
                            </w:r>
                          </w:p>
                          <w:p w:rsidR="00386CCC" w:rsidRDefault="00386CCC">
                            <w:r>
                              <w:t>Herr Peter Mustermann</w:t>
                            </w:r>
                          </w:p>
                          <w:p w:rsidR="00386CCC" w:rsidRDefault="00386CCC">
                            <w:r>
                              <w:t>Musterstraße 1</w:t>
                            </w:r>
                          </w:p>
                          <w:p w:rsidR="00386CCC" w:rsidRDefault="00386CCC"/>
                          <w:p w:rsidR="00386CCC" w:rsidRDefault="00386CCC">
                            <w:r>
                              <w:t>12345 Musterstadt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" o:spid="_x0000_s1027" type="#_x0000_t202" style="position:absolute;margin-left:-7.15pt;margin-top:2.5pt;width:199.7pt;height:8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" filled="f" stroked="f" strokeweight=".5pt">
                <v:textbox>
                  <w:txbxContent>
                    <w:p w:rsidR="00386CCC" w:rsidRPr="00FF06F0" w:rsidRDefault="00386CCC" w:rsidP="00FF06F0">
                      <w:pPr>
                        <w:spacing w:line="360" w:lineRule="auto"/>
                        <w:rPr>
                          <w:sz w:val="12"/>
                          <w:szCs w:val="12"/>
                        </w:rPr>
                      </w:pPr>
                      <w:r w:rsidRPr="00FF06F0">
                        <w:rPr>
                          <w:sz w:val="12"/>
                          <w:szCs w:val="12"/>
                        </w:rPr>
                        <w:t>Ihr Briefkopf</w:t>
                      </w:r>
                    </w:p>
                    <w:p w:rsidR="00386CCC" w:rsidRDefault="00386CCC" w:rsidP="00FF06F0">
                      <w:r>
                        <w:t>Musterfirma</w:t>
                      </w:r>
                    </w:p>
                    <w:p w:rsidR="00386CCC" w:rsidRDefault="00386CCC">
                      <w:r>
                        <w:t>Herr Peter Mustermann</w:t>
                      </w:r>
                    </w:p>
                    <w:p w:rsidR="00386CCC" w:rsidRDefault="00386CCC">
                      <w:r>
                        <w:t>Musterstraße 1</w:t>
                      </w:r>
                    </w:p>
                    <w:p w:rsidR="00386CCC" w:rsidRDefault="00386CCC"/>
                    <w:p w:rsidR="00386CCC" w:rsidRDefault="00386CCC">
                      <w:r>
                        <w:t>12345 Musterstadt</w:t>
                      </w:r>
                    </w:p>
                  </w:txbxContent>
                </v:textbox>
              </v:shape>
            </w:pict>
          </mc:Fallback>
        </mc:AlternateContent>
      </w:r>
    </w:p>
    <w:p w:rsidR="00386CCC" w:rsidRDefault="00386CCC" w:rsidP="00386CCC"/>
    <w:p w:rsidR="00386CCC" w:rsidRDefault="00386CCC" w:rsidP="00386CCC"/>
    <w:p w:rsidR="00386CCC" w:rsidRDefault="00386CCC" w:rsidP="00386CCC"/>
    <w:p w:rsidR="00386CCC" w:rsidRDefault="00386CCC" w:rsidP="00386CCC"/>
    <w:p w:rsidR="00386CCC" w:rsidRDefault="00386CCC" w:rsidP="00386CCC"/>
    <w:p w:rsidR="00386CCC" w:rsidRDefault="00386CCC" w:rsidP="00386CCC"/>
    <w:p w:rsidR="00386CCC" w:rsidRDefault="00D03DF6" w:rsidP="00386CC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E3B13" wp14:editId="300D4CFA">
                <wp:simplePos x="0" y="0"/>
                <wp:positionH relativeFrom="column">
                  <wp:posOffset>3538855</wp:posOffset>
                </wp:positionH>
                <wp:positionV relativeFrom="paragraph">
                  <wp:posOffset>56820</wp:posOffset>
                </wp:positionV>
                <wp:extent cx="2242185" cy="69151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185" cy="691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6F0" w:rsidRDefault="00FF06F0" w:rsidP="00FF06F0">
                            <w:r>
                              <w:t xml:space="preserve">Max Beispiel </w:t>
                            </w:r>
                          </w:p>
                          <w:p w:rsidR="00FF06F0" w:rsidRDefault="00FF06F0" w:rsidP="00FF06F0">
                            <w:r>
                              <w:t>E-Mail: mbeispiel@muster-edv.com Tel: +49 (123) 4567-xx</w:t>
                            </w:r>
                          </w:p>
                          <w:p w:rsidR="00FF06F0" w:rsidRDefault="00FF06F0" w:rsidP="00FF06F0">
                            <w:r>
                              <w:t>Musterstadt, den xx.xx.20xx</w:t>
                            </w:r>
                          </w:p>
                          <w:p w:rsidR="00FF06F0" w:rsidRDefault="00FF06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278.65pt;margin-top:4.45pt;width:176.55pt;height:54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" filled="f" stroked="f" strokeweight=".5pt">
                <v:textbox>
                  <w:txbxContent>
                    <w:p w:rsidR="00FF06F0" w:rsidRDefault="00FF06F0" w:rsidP="00FF06F0">
                      <w:r>
                        <w:t xml:space="preserve">Max Beispiel </w:t>
                      </w:r>
                    </w:p>
                    <w:p w:rsidR="00FF06F0" w:rsidRDefault="00FF06F0" w:rsidP="00FF06F0">
                      <w:r>
                        <w:t>E-Mail: mbeispiel@muster-edv.com Tel: +49 (123) 4567-xx</w:t>
                      </w:r>
                    </w:p>
                    <w:p w:rsidR="00FF06F0" w:rsidRDefault="00FF06F0" w:rsidP="00FF06F0">
                      <w:r>
                        <w:t>Musterstadt, den xx.xx.20xx</w:t>
                      </w:r>
                    </w:p>
                    <w:p w:rsidR="00FF06F0" w:rsidRDefault="00FF06F0"/>
                  </w:txbxContent>
                </v:textbox>
              </v:shape>
            </w:pict>
          </mc:Fallback>
        </mc:AlternateContent>
      </w:r>
    </w:p>
    <w:p w:rsidR="00386CCC" w:rsidRDefault="00386CCC" w:rsidP="00386CCC"/>
    <w:p w:rsidR="00386CCC" w:rsidRDefault="00386CCC" w:rsidP="00386CCC"/>
    <w:p w:rsidR="00FF06F0" w:rsidRDefault="00FF06F0" w:rsidP="00386CCC"/>
    <w:p w:rsidR="00FF06F0" w:rsidRDefault="00FF06F0" w:rsidP="00386CCC"/>
    <w:p w:rsidR="00FF06F0" w:rsidRDefault="00FF06F0" w:rsidP="00386CCC"/>
    <w:p w:rsidR="00D71449" w:rsidRDefault="00D71449" w:rsidP="00386CCC"/>
    <w:p w:rsidR="00FF06F0" w:rsidRDefault="00FF06F0" w:rsidP="00386CCC"/>
    <w:p w:rsidR="00386CCC" w:rsidRDefault="00386CCC" w:rsidP="00386CCC"/>
    <w:p w:rsidR="00386CCC" w:rsidRPr="00F44DDF" w:rsidRDefault="00F44DDF" w:rsidP="00386CCC">
      <w:pPr>
        <w:rPr>
          <w:sz w:val="28"/>
          <w:szCs w:val="28"/>
        </w:rPr>
      </w:pPr>
      <w:r w:rsidRPr="00F44DDF">
        <w:rPr>
          <w:rStyle w:val="A1"/>
          <w:sz w:val="28"/>
          <w:szCs w:val="28"/>
        </w:rPr>
        <w:t>Weniger Administration, mehr Überblick.</w:t>
      </w:r>
    </w:p>
    <w:p w:rsidR="00386CCC" w:rsidRDefault="00386CCC" w:rsidP="00386CCC"/>
    <w:p w:rsidR="00D71449" w:rsidRDefault="00D71449" w:rsidP="00386CCC"/>
    <w:p w:rsidR="00386CCC" w:rsidRDefault="00386CCC" w:rsidP="00386CCC">
      <w:r>
        <w:t>Sehr geehrte</w:t>
      </w:r>
      <w:r w:rsidR="00FD6455">
        <w:t>r</w:t>
      </w:r>
      <w:r>
        <w:t xml:space="preserve"> </w:t>
      </w:r>
      <w:r w:rsidR="00FD6455">
        <w:t>Herr</w:t>
      </w:r>
      <w:r>
        <w:t xml:space="preserve"> Muster</w:t>
      </w:r>
      <w:r w:rsidR="00FD6455">
        <w:t>mann</w:t>
      </w:r>
      <w:r>
        <w:t xml:space="preserve">,  </w:t>
      </w:r>
    </w:p>
    <w:p w:rsidR="00386CCC" w:rsidRDefault="00386CCC" w:rsidP="00386CCC"/>
    <w:p w:rsidR="00386CCC" w:rsidRPr="00F44DDF" w:rsidRDefault="00386CCC" w:rsidP="00386CCC">
      <w:pPr>
        <w:rPr>
          <w:sz w:val="24"/>
          <w:szCs w:val="24"/>
        </w:rPr>
      </w:pPr>
    </w:p>
    <w:p w:rsidR="00386CCC" w:rsidRPr="00F44DDF" w:rsidRDefault="00F44DDF" w:rsidP="00D03DF6">
      <w:pPr>
        <w:jc w:val="both"/>
        <w:rPr>
          <w:rFonts w:cs="Arial"/>
          <w:color w:val="211D1E"/>
          <w:szCs w:val="20"/>
        </w:rPr>
      </w:pPr>
      <w:r w:rsidRPr="00F44DDF">
        <w:rPr>
          <w:rFonts w:cs="Arial"/>
          <w:color w:val="211D1E"/>
          <w:szCs w:val="20"/>
        </w:rPr>
        <w:t xml:space="preserve">lassen Sie sich von den kommenden Richtlinien zur Arbeitszeiterfassung nicht verrückt machen. Mit </w:t>
      </w:r>
      <w:proofErr w:type="spellStart"/>
      <w:r w:rsidRPr="00F44DDF">
        <w:rPr>
          <w:rFonts w:cs="Arial"/>
          <w:color w:val="211D1E"/>
          <w:szCs w:val="20"/>
        </w:rPr>
        <w:t>time</w:t>
      </w:r>
      <w:r w:rsidRPr="00F44DDF">
        <w:rPr>
          <w:rFonts w:cs="Arial"/>
          <w:b/>
          <w:bCs/>
          <w:i/>
          <w:iCs/>
          <w:color w:val="211D1E"/>
          <w:szCs w:val="20"/>
        </w:rPr>
        <w:t>Card</w:t>
      </w:r>
      <w:proofErr w:type="spellEnd"/>
      <w:r w:rsidRPr="00F44DDF">
        <w:rPr>
          <w:rFonts w:cs="Arial"/>
          <w:b/>
          <w:bCs/>
          <w:i/>
          <w:iCs/>
          <w:color w:val="211D1E"/>
          <w:szCs w:val="20"/>
        </w:rPr>
        <w:t xml:space="preserve"> </w:t>
      </w:r>
      <w:r w:rsidRPr="00F44DDF">
        <w:rPr>
          <w:rFonts w:cs="Arial"/>
          <w:color w:val="211D1E"/>
          <w:szCs w:val="20"/>
        </w:rPr>
        <w:t xml:space="preserve">Zeiterfassung dokumentieren Sie die Arbeitszeiten und Abwesenheiten Ihrer Mitarbeiter ganz einfach </w:t>
      </w:r>
      <w:r w:rsidRPr="00F44DDF">
        <w:rPr>
          <w:rFonts w:cs="Arial"/>
          <w:b/>
          <w:bCs/>
          <w:color w:val="211D1E"/>
          <w:szCs w:val="20"/>
        </w:rPr>
        <w:t xml:space="preserve">gesetzeskonform </w:t>
      </w:r>
      <w:r w:rsidRPr="00F44DDF">
        <w:rPr>
          <w:rFonts w:cs="Arial"/>
          <w:color w:val="211D1E"/>
          <w:szCs w:val="20"/>
        </w:rPr>
        <w:t>– und behalten stets den Überblick. Bereits mehr als 18.000 Unternehmen setzen die bewährte Software für ihre Zeiterfassung ein.</w:t>
      </w:r>
    </w:p>
    <w:p w:rsidR="00F44DDF" w:rsidRPr="00F44DDF" w:rsidRDefault="00F44DDF" w:rsidP="00D03DF6">
      <w:pPr>
        <w:jc w:val="both"/>
        <w:rPr>
          <w:rFonts w:cs="Arial"/>
          <w:color w:val="211D1E"/>
          <w:szCs w:val="20"/>
        </w:rPr>
      </w:pPr>
    </w:p>
    <w:p w:rsidR="00F44DDF" w:rsidRPr="00F44DDF" w:rsidRDefault="00F44DDF" w:rsidP="00D03DF6">
      <w:pPr>
        <w:jc w:val="both"/>
        <w:rPr>
          <w:rFonts w:cs="Arial"/>
          <w:color w:val="211D1E"/>
          <w:szCs w:val="20"/>
        </w:rPr>
      </w:pPr>
      <w:r w:rsidRPr="00F44DDF">
        <w:rPr>
          <w:rFonts w:cs="Arial"/>
          <w:color w:val="211D1E"/>
          <w:szCs w:val="20"/>
        </w:rPr>
        <w:t xml:space="preserve">Alles spricht für </w:t>
      </w:r>
      <w:proofErr w:type="spellStart"/>
      <w:r w:rsidRPr="00F44DDF">
        <w:rPr>
          <w:rFonts w:cs="Arial"/>
          <w:color w:val="211D1E"/>
          <w:szCs w:val="20"/>
        </w:rPr>
        <w:t>time</w:t>
      </w:r>
      <w:r w:rsidRPr="00F44DDF">
        <w:rPr>
          <w:rFonts w:cs="Arial"/>
          <w:b/>
          <w:bCs/>
          <w:i/>
          <w:iCs/>
          <w:color w:val="211D1E"/>
          <w:szCs w:val="20"/>
        </w:rPr>
        <w:t>Card</w:t>
      </w:r>
      <w:proofErr w:type="spellEnd"/>
      <w:r w:rsidRPr="00F44DDF">
        <w:rPr>
          <w:rFonts w:cs="Arial"/>
          <w:color w:val="211D1E"/>
          <w:szCs w:val="20"/>
        </w:rPr>
        <w:t>:</w:t>
      </w:r>
    </w:p>
    <w:p w:rsidR="00F44DDF" w:rsidRPr="00F44DDF" w:rsidRDefault="00F44DDF" w:rsidP="00D03DF6">
      <w:pPr>
        <w:jc w:val="both"/>
        <w:rPr>
          <w:rFonts w:cs="Arial"/>
          <w:color w:val="211D1E"/>
          <w:szCs w:val="20"/>
        </w:rPr>
      </w:pPr>
    </w:p>
    <w:p w:rsidR="00F44DDF" w:rsidRDefault="00F44DDF" w:rsidP="00F44DD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20" w:line="241" w:lineRule="atLeast"/>
        <w:rPr>
          <w:rFonts w:cs="Arial"/>
          <w:color w:val="211D1E"/>
          <w:szCs w:val="20"/>
        </w:rPr>
      </w:pPr>
      <w:r w:rsidRPr="00F44DDF">
        <w:rPr>
          <w:rFonts w:cs="Arial"/>
          <w:color w:val="211D1E"/>
          <w:szCs w:val="20"/>
        </w:rPr>
        <w:t>Flexibler Einsatz per App und Web für alle Systeme</w:t>
      </w:r>
    </w:p>
    <w:p w:rsidR="00D71449" w:rsidRPr="00F44DDF" w:rsidRDefault="00D71449" w:rsidP="00F44DD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20" w:line="241" w:lineRule="atLeast"/>
        <w:rPr>
          <w:rFonts w:cs="Arial"/>
          <w:color w:val="211D1E"/>
          <w:szCs w:val="20"/>
        </w:rPr>
      </w:pPr>
      <w:r>
        <w:rPr>
          <w:rFonts w:cs="Arial"/>
          <w:color w:val="211D1E"/>
          <w:szCs w:val="20"/>
        </w:rPr>
        <w:t>Flexible Arbeitszeitprofile</w:t>
      </w:r>
    </w:p>
    <w:p w:rsidR="00F44DDF" w:rsidRPr="00F44DDF" w:rsidRDefault="00E77298" w:rsidP="00F44DD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20" w:line="241" w:lineRule="atLeast"/>
        <w:rPr>
          <w:rFonts w:cs="Arial"/>
          <w:color w:val="211D1E"/>
          <w:szCs w:val="20"/>
        </w:rPr>
      </w:pPr>
      <w:r>
        <w:rPr>
          <w:rFonts w:cs="Arial"/>
          <w:color w:val="211D1E"/>
          <w:szCs w:val="20"/>
        </w:rPr>
        <w:t>Umfangreiche Reports</w:t>
      </w:r>
    </w:p>
    <w:p w:rsidR="00F44DDF" w:rsidRPr="00F44DDF" w:rsidRDefault="00F44DDF" w:rsidP="00F44DD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20" w:line="241" w:lineRule="atLeast"/>
        <w:rPr>
          <w:rFonts w:cs="Arial"/>
          <w:color w:val="211D1E"/>
          <w:szCs w:val="20"/>
        </w:rPr>
      </w:pPr>
      <w:r w:rsidRPr="00F44DDF">
        <w:rPr>
          <w:rFonts w:cs="Arial"/>
          <w:color w:val="211D1E"/>
          <w:szCs w:val="20"/>
        </w:rPr>
        <w:t>Daten lassen sich in die Lohnabrechnung übernehmen</w:t>
      </w:r>
    </w:p>
    <w:p w:rsidR="00F44DDF" w:rsidRPr="00F44DDF" w:rsidRDefault="00F44DDF" w:rsidP="00F44DD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20" w:line="241" w:lineRule="atLeast"/>
        <w:rPr>
          <w:rFonts w:cs="Arial"/>
          <w:color w:val="211D1E"/>
          <w:szCs w:val="20"/>
        </w:rPr>
      </w:pPr>
      <w:r w:rsidRPr="00F44DDF">
        <w:rPr>
          <w:rFonts w:cs="Arial"/>
          <w:color w:val="211D1E"/>
          <w:szCs w:val="20"/>
        </w:rPr>
        <w:t>Schnel</w:t>
      </w:r>
      <w:r>
        <w:rPr>
          <w:rFonts w:cs="Arial"/>
          <w:color w:val="211D1E"/>
          <w:szCs w:val="20"/>
        </w:rPr>
        <w:t>le und einfache Projektplanung</w:t>
      </w:r>
    </w:p>
    <w:p w:rsidR="00F44DDF" w:rsidRPr="00F44DDF" w:rsidRDefault="00D71449" w:rsidP="00F44DDF">
      <w:pPr>
        <w:pStyle w:val="Listenabsatz"/>
        <w:numPr>
          <w:ilvl w:val="0"/>
          <w:numId w:val="3"/>
        </w:numPr>
        <w:jc w:val="both"/>
        <w:rPr>
          <w:rFonts w:cs="Arial"/>
          <w:color w:val="211D1E"/>
          <w:szCs w:val="20"/>
        </w:rPr>
      </w:pPr>
      <w:r>
        <w:rPr>
          <w:rFonts w:cs="Arial"/>
          <w:color w:val="211D1E"/>
          <w:szCs w:val="20"/>
        </w:rPr>
        <w:t>Einfache Hardware-Anbindung</w:t>
      </w:r>
    </w:p>
    <w:p w:rsidR="00F44DDF" w:rsidRPr="00F44DDF" w:rsidRDefault="00F44DDF" w:rsidP="00F44DDF">
      <w:pPr>
        <w:pStyle w:val="Listenabsatz"/>
        <w:numPr>
          <w:ilvl w:val="0"/>
          <w:numId w:val="3"/>
        </w:numPr>
        <w:jc w:val="both"/>
        <w:rPr>
          <w:rFonts w:cs="Arial"/>
          <w:color w:val="211D1E"/>
          <w:szCs w:val="20"/>
        </w:rPr>
      </w:pPr>
      <w:r w:rsidRPr="00F44DDF">
        <w:rPr>
          <w:rFonts w:cs="Arial"/>
          <w:color w:val="211D1E"/>
          <w:szCs w:val="20"/>
        </w:rPr>
        <w:t>Eignet sich für alle Branchen</w:t>
      </w:r>
    </w:p>
    <w:p w:rsidR="00F44DDF" w:rsidRPr="00F44DDF" w:rsidRDefault="00F44DDF" w:rsidP="00F44DDF">
      <w:pPr>
        <w:jc w:val="both"/>
        <w:rPr>
          <w:rFonts w:cs="Arial"/>
          <w:color w:val="211D1E"/>
          <w:szCs w:val="20"/>
        </w:rPr>
      </w:pPr>
    </w:p>
    <w:p w:rsidR="00FF06F0" w:rsidRPr="00F44DDF" w:rsidRDefault="00FF06F0" w:rsidP="00D03DF6">
      <w:pPr>
        <w:jc w:val="both"/>
        <w:rPr>
          <w:rFonts w:cs="Arial"/>
        </w:rPr>
      </w:pPr>
    </w:p>
    <w:p w:rsidR="00386CCC" w:rsidRPr="00F44DDF" w:rsidRDefault="00386CCC" w:rsidP="00D03DF6">
      <w:pPr>
        <w:jc w:val="both"/>
        <w:rPr>
          <w:rFonts w:cs="Arial"/>
        </w:rPr>
      </w:pPr>
      <w:r w:rsidRPr="00F44DDF">
        <w:rPr>
          <w:rFonts w:cs="Arial"/>
        </w:rPr>
        <w:t xml:space="preserve">Mehr Informationen finden Sie in der beiliegenden Broschüre. </w:t>
      </w:r>
    </w:p>
    <w:p w:rsidR="00FF06F0" w:rsidRPr="00F44DDF" w:rsidRDefault="00FF06F0" w:rsidP="00D03DF6">
      <w:pPr>
        <w:jc w:val="both"/>
        <w:rPr>
          <w:rFonts w:cs="Arial"/>
        </w:rPr>
      </w:pPr>
    </w:p>
    <w:p w:rsidR="00386CCC" w:rsidRPr="00F44DDF" w:rsidRDefault="00386CCC" w:rsidP="00D03DF6">
      <w:pPr>
        <w:jc w:val="both"/>
        <w:rPr>
          <w:rFonts w:cs="Arial"/>
        </w:rPr>
      </w:pPr>
      <w:r w:rsidRPr="00F44DDF">
        <w:rPr>
          <w:rFonts w:cs="Arial"/>
          <w:b/>
        </w:rPr>
        <w:t>Interesse geweckt?</w:t>
      </w:r>
      <w:r w:rsidRPr="00F44DDF">
        <w:rPr>
          <w:rFonts w:cs="Arial"/>
        </w:rPr>
        <w:t xml:space="preserve"> Dann rufen Sie uns am besten gleich an unter </w:t>
      </w:r>
      <w:r w:rsidRPr="00F44DDF">
        <w:rPr>
          <w:rFonts w:cs="Arial"/>
          <w:color w:val="A6A6A6" w:themeColor="background1" w:themeShade="A6"/>
        </w:rPr>
        <w:t xml:space="preserve">IHRE TELEFONNUMMER </w:t>
      </w:r>
      <w:r w:rsidRPr="00F44DDF">
        <w:rPr>
          <w:rFonts w:cs="Arial"/>
        </w:rPr>
        <w:t xml:space="preserve">oder schreiben Sie eine E-Mail an </w:t>
      </w:r>
      <w:r w:rsidRPr="00F44DDF">
        <w:rPr>
          <w:rFonts w:cs="Arial"/>
          <w:color w:val="A6A6A6" w:themeColor="background1" w:themeShade="A6"/>
        </w:rPr>
        <w:t>IHRE E-MAIL-ADRESSE</w:t>
      </w:r>
      <w:r w:rsidRPr="00F44DDF">
        <w:rPr>
          <w:rFonts w:cs="Arial"/>
        </w:rPr>
        <w:t xml:space="preserve">. Gerne erläutern wir Ihnen in einem </w:t>
      </w:r>
      <w:r w:rsidRPr="00F44DDF">
        <w:rPr>
          <w:rFonts w:cs="Arial"/>
          <w:b/>
        </w:rPr>
        <w:t>persönlichen Gespräch</w:t>
      </w:r>
      <w:r w:rsidRPr="00F44DDF">
        <w:rPr>
          <w:rFonts w:cs="Arial"/>
        </w:rPr>
        <w:t>, wie Sie mit time</w:t>
      </w:r>
      <w:r w:rsidRPr="00F44DDF">
        <w:rPr>
          <w:rFonts w:cs="Arial"/>
          <w:b/>
          <w:i/>
        </w:rPr>
        <w:t>Card</w:t>
      </w:r>
      <w:r w:rsidRPr="00F44DDF">
        <w:rPr>
          <w:rFonts w:cs="Arial"/>
        </w:rPr>
        <w:t xml:space="preserve"> Ihre Zeiterfassung effizient und kostengünstig gestalten.</w:t>
      </w:r>
    </w:p>
    <w:p w:rsidR="00386CCC" w:rsidRPr="00F44DDF" w:rsidRDefault="00386CCC" w:rsidP="00D03DF6">
      <w:pPr>
        <w:jc w:val="both"/>
        <w:rPr>
          <w:rFonts w:cs="Arial"/>
        </w:rPr>
      </w:pPr>
      <w:r w:rsidRPr="00F44DDF">
        <w:rPr>
          <w:rFonts w:cs="Arial"/>
        </w:rPr>
        <w:t xml:space="preserve"> </w:t>
      </w:r>
    </w:p>
    <w:p w:rsidR="00386CCC" w:rsidRPr="00F44DDF" w:rsidRDefault="00386CCC" w:rsidP="00F44DDF">
      <w:pPr>
        <w:jc w:val="both"/>
        <w:rPr>
          <w:rFonts w:cs="Arial"/>
          <w:color w:val="211D1E"/>
          <w:szCs w:val="20"/>
        </w:rPr>
      </w:pPr>
      <w:r w:rsidRPr="00F44DDF">
        <w:rPr>
          <w:rFonts w:cs="Arial"/>
          <w:color w:val="211D1E"/>
          <w:szCs w:val="20"/>
        </w:rPr>
        <w:t xml:space="preserve">Wir freuen uns auf Ihre Rückmeldung! </w:t>
      </w:r>
    </w:p>
    <w:p w:rsidR="00386CCC" w:rsidRPr="00F44DDF" w:rsidRDefault="00386CCC" w:rsidP="00F44DDF">
      <w:pPr>
        <w:jc w:val="both"/>
        <w:rPr>
          <w:rFonts w:cs="Arial"/>
          <w:color w:val="211D1E"/>
          <w:szCs w:val="20"/>
        </w:rPr>
      </w:pPr>
    </w:p>
    <w:p w:rsidR="00386CCC" w:rsidRPr="00F44DDF" w:rsidRDefault="00386CCC" w:rsidP="00F44DDF">
      <w:pPr>
        <w:jc w:val="both"/>
        <w:rPr>
          <w:rFonts w:cs="Arial"/>
          <w:color w:val="211D1E"/>
          <w:szCs w:val="20"/>
        </w:rPr>
      </w:pPr>
      <w:r w:rsidRPr="00F44DDF">
        <w:rPr>
          <w:rFonts w:cs="Arial"/>
          <w:color w:val="211D1E"/>
          <w:szCs w:val="20"/>
        </w:rPr>
        <w:t xml:space="preserve">Mit freundlichen Grüßen </w:t>
      </w:r>
    </w:p>
    <w:p w:rsidR="00386CCC" w:rsidRPr="00F44DDF" w:rsidRDefault="00386CCC" w:rsidP="00F44DDF">
      <w:pPr>
        <w:jc w:val="both"/>
        <w:rPr>
          <w:rFonts w:cs="Arial"/>
          <w:color w:val="211D1E"/>
          <w:szCs w:val="20"/>
        </w:rPr>
      </w:pPr>
    </w:p>
    <w:p w:rsidR="00386CCC" w:rsidRPr="00F44DDF" w:rsidRDefault="00386CCC" w:rsidP="00F44DDF">
      <w:pPr>
        <w:jc w:val="both"/>
        <w:rPr>
          <w:rFonts w:cs="Arial"/>
          <w:color w:val="211D1E"/>
          <w:szCs w:val="20"/>
        </w:rPr>
      </w:pPr>
    </w:p>
    <w:p w:rsidR="00386CCC" w:rsidRPr="00F44DDF" w:rsidRDefault="00386CCC" w:rsidP="00F44DDF">
      <w:pPr>
        <w:jc w:val="both"/>
        <w:rPr>
          <w:rFonts w:cs="Arial"/>
          <w:color w:val="211D1E"/>
          <w:szCs w:val="20"/>
        </w:rPr>
      </w:pPr>
      <w:r w:rsidRPr="00F44DDF">
        <w:rPr>
          <w:rFonts w:cs="Arial"/>
          <w:color w:val="211D1E"/>
          <w:szCs w:val="20"/>
        </w:rPr>
        <w:t>Max Beispiel</w:t>
      </w:r>
    </w:p>
    <w:p w:rsidR="00386CCC" w:rsidRPr="00F44DDF" w:rsidRDefault="00386CCC" w:rsidP="00F44DDF">
      <w:pPr>
        <w:jc w:val="both"/>
        <w:rPr>
          <w:rFonts w:cs="Arial"/>
          <w:color w:val="211D1E"/>
          <w:szCs w:val="20"/>
        </w:rPr>
      </w:pPr>
      <w:r w:rsidRPr="00F44DDF">
        <w:rPr>
          <w:rFonts w:cs="Arial"/>
          <w:color w:val="211D1E"/>
          <w:szCs w:val="20"/>
        </w:rPr>
        <w:t>Position</w:t>
      </w:r>
    </w:p>
    <w:sectPr w:rsidR="00386CCC" w:rsidRPr="00F44D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es-Bold">
    <w:altName w:val="Notes-Bold"/>
    <w:panose1 w:val="02000806040000020004"/>
    <w:charset w:val="00"/>
    <w:family w:val="modern"/>
    <w:notTrueType/>
    <w:pitch w:val="variable"/>
    <w:sig w:usb0="800000AF" w:usb1="400020CA" w:usb2="00000000" w:usb3="00000000" w:csb0="00000001" w:csb1="00000000"/>
  </w:font>
  <w:font w:name="Notes-Regular">
    <w:altName w:val="Notes-Regular"/>
    <w:panose1 w:val="02000506030000020004"/>
    <w:charset w:val="00"/>
    <w:family w:val="modern"/>
    <w:notTrueType/>
    <w:pitch w:val="variable"/>
    <w:sig w:usb0="800000AF" w:usb1="400020C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6F6D"/>
    <w:multiLevelType w:val="hybridMultilevel"/>
    <w:tmpl w:val="D2B64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656EE"/>
    <w:multiLevelType w:val="hybridMultilevel"/>
    <w:tmpl w:val="949ED540"/>
    <w:lvl w:ilvl="0" w:tplc="12885EB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FFC000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C3CD1"/>
    <w:multiLevelType w:val="hybridMultilevel"/>
    <w:tmpl w:val="CE369B58"/>
    <w:lvl w:ilvl="0" w:tplc="F2C2A6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2A9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CC"/>
    <w:rsid w:val="00142FDC"/>
    <w:rsid w:val="002E5E8A"/>
    <w:rsid w:val="00386CCC"/>
    <w:rsid w:val="005F70BE"/>
    <w:rsid w:val="00615EC6"/>
    <w:rsid w:val="00672D21"/>
    <w:rsid w:val="0083358C"/>
    <w:rsid w:val="00A63855"/>
    <w:rsid w:val="00AC2A1A"/>
    <w:rsid w:val="00BB4D81"/>
    <w:rsid w:val="00BF36C9"/>
    <w:rsid w:val="00D03DF6"/>
    <w:rsid w:val="00D1414F"/>
    <w:rsid w:val="00D71449"/>
    <w:rsid w:val="00E77298"/>
    <w:rsid w:val="00ED1674"/>
    <w:rsid w:val="00ED3EC6"/>
    <w:rsid w:val="00F44DDF"/>
    <w:rsid w:val="00F665AA"/>
    <w:rsid w:val="00FD6455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3EC6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6C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3D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3DF6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F44DDF"/>
    <w:rPr>
      <w:rFonts w:cs="Notes-Bold"/>
      <w:b/>
      <w:bCs/>
      <w:color w:val="211D1E"/>
      <w:sz w:val="20"/>
      <w:szCs w:val="20"/>
    </w:rPr>
  </w:style>
  <w:style w:type="paragraph" w:customStyle="1" w:styleId="Pa2">
    <w:name w:val="Pa2"/>
    <w:basedOn w:val="Standard"/>
    <w:next w:val="Standard"/>
    <w:uiPriority w:val="99"/>
    <w:rsid w:val="00F44DDF"/>
    <w:pPr>
      <w:autoSpaceDE w:val="0"/>
      <w:autoSpaceDN w:val="0"/>
      <w:adjustRightInd w:val="0"/>
      <w:spacing w:line="241" w:lineRule="atLeast"/>
    </w:pPr>
    <w:rPr>
      <w:rFonts w:ascii="Notes-Regular" w:hAnsi="Notes-Regula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3EC6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6C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3D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3DF6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F44DDF"/>
    <w:rPr>
      <w:rFonts w:cs="Notes-Bold"/>
      <w:b/>
      <w:bCs/>
      <w:color w:val="211D1E"/>
      <w:sz w:val="20"/>
      <w:szCs w:val="20"/>
    </w:rPr>
  </w:style>
  <w:style w:type="paragraph" w:customStyle="1" w:styleId="Pa2">
    <w:name w:val="Pa2"/>
    <w:basedOn w:val="Standard"/>
    <w:next w:val="Standard"/>
    <w:uiPriority w:val="99"/>
    <w:rsid w:val="00F44DDF"/>
    <w:pPr>
      <w:autoSpaceDE w:val="0"/>
      <w:autoSpaceDN w:val="0"/>
      <w:adjustRightInd w:val="0"/>
      <w:spacing w:line="241" w:lineRule="atLeast"/>
    </w:pPr>
    <w:rPr>
      <w:rFonts w:ascii="Notes-Regular" w:hAnsi="Notes-Regul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9E605592.dotm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Reiner GmbH &amp; Co. KG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Barthillat, Petra</dc:creator>
  <cp:lastModifiedBy>Barthillat, Petra</cp:lastModifiedBy>
  <cp:revision>4</cp:revision>
  <cp:lastPrinted>2016-02-25T07:44:00Z</cp:lastPrinted>
  <dcterms:created xsi:type="dcterms:W3CDTF">2020-03-10T09:24:00Z</dcterms:created>
  <dcterms:modified xsi:type="dcterms:W3CDTF">2020-03-10T09:35:00Z</dcterms:modified>
</cp:coreProperties>
</file>